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2622A" w14:textId="77777777" w:rsidR="00286287" w:rsidRPr="00ED3B51" w:rsidRDefault="00286287" w:rsidP="00ED3B51">
      <w:pPr>
        <w:pStyle w:val="BodyText3"/>
        <w:jc w:val="left"/>
        <w:rPr>
          <w:rFonts w:ascii="Arial" w:hAnsi="Arial" w:cs="Arial"/>
          <w:sz w:val="16"/>
          <w:szCs w:val="16"/>
          <w:lang w:val="en-US"/>
        </w:rPr>
      </w:pPr>
    </w:p>
    <w:p w14:paraId="2A7CAE8A" w14:textId="77777777" w:rsidR="00F70BED" w:rsidRPr="001D59EB" w:rsidRDefault="00F70BED" w:rsidP="001D59E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0"/>
          <w:szCs w:val="40"/>
          <w:u w:val="single"/>
        </w:rPr>
      </w:pPr>
      <w:r w:rsidRPr="001D59EB">
        <w:rPr>
          <w:rFonts w:ascii="Arial" w:hAnsi="Arial" w:cs="Arial"/>
          <w:bCs/>
          <w:color w:val="000000"/>
          <w:sz w:val="40"/>
          <w:szCs w:val="40"/>
          <w:u w:val="single"/>
        </w:rPr>
        <w:t xml:space="preserve">Gift Aid declaration </w:t>
      </w:r>
      <w:r w:rsidRPr="001D59EB">
        <w:rPr>
          <w:rFonts w:ascii="Arial" w:hAnsi="Arial" w:cs="Arial"/>
          <w:i/>
          <w:iCs/>
          <w:color w:val="000000"/>
          <w:sz w:val="40"/>
          <w:szCs w:val="40"/>
          <w:u w:val="single"/>
        </w:rPr>
        <w:t xml:space="preserve">– </w:t>
      </w:r>
      <w:r w:rsidRPr="001D59EB">
        <w:rPr>
          <w:rFonts w:ascii="Arial" w:hAnsi="Arial" w:cs="Arial"/>
          <w:color w:val="000000"/>
          <w:sz w:val="40"/>
          <w:szCs w:val="40"/>
          <w:u w:val="single"/>
        </w:rPr>
        <w:t>for past, present &amp; future donations</w:t>
      </w:r>
    </w:p>
    <w:p w14:paraId="0C40BBCD" w14:textId="77777777" w:rsidR="001D59EB" w:rsidRPr="001D59EB" w:rsidRDefault="001D59EB" w:rsidP="001D59EB">
      <w:pPr>
        <w:autoSpaceDE w:val="0"/>
        <w:autoSpaceDN w:val="0"/>
        <w:adjustRightInd w:val="0"/>
        <w:spacing w:after="160"/>
        <w:jc w:val="center"/>
        <w:rPr>
          <w:rFonts w:ascii="Arial" w:hAnsi="Arial" w:cs="Arial"/>
          <w:bCs/>
          <w:color w:val="000000"/>
          <w:sz w:val="40"/>
          <w:szCs w:val="40"/>
          <w:u w:val="single"/>
        </w:rPr>
      </w:pPr>
      <w:r w:rsidRPr="001D59EB">
        <w:rPr>
          <w:rFonts w:ascii="Arial" w:hAnsi="Arial" w:cs="Arial"/>
          <w:bCs/>
          <w:color w:val="000000"/>
          <w:sz w:val="40"/>
          <w:szCs w:val="40"/>
          <w:u w:val="single"/>
        </w:rPr>
        <w:t xml:space="preserve">SAYT - </w:t>
      </w:r>
      <w:r w:rsidR="00F70BED" w:rsidRPr="001D59EB">
        <w:rPr>
          <w:rFonts w:ascii="Arial" w:hAnsi="Arial" w:cs="Arial"/>
          <w:bCs/>
          <w:color w:val="000000"/>
          <w:sz w:val="40"/>
          <w:szCs w:val="40"/>
          <w:u w:val="single"/>
        </w:rPr>
        <w:t>Sevenoaks Area Youth Trust</w:t>
      </w:r>
      <w:r w:rsidRPr="001D59EB">
        <w:rPr>
          <w:rFonts w:ascii="Arial" w:hAnsi="Arial" w:cs="Arial"/>
          <w:bCs/>
          <w:color w:val="000000"/>
          <w:sz w:val="40"/>
          <w:szCs w:val="40"/>
          <w:u w:val="single"/>
        </w:rPr>
        <w:t xml:space="preserve"> – Charity 1090595</w:t>
      </w:r>
    </w:p>
    <w:p w14:paraId="2A716EE2" w14:textId="7960D3E2" w:rsidR="00F70BED" w:rsidRPr="006C7BA3" w:rsidRDefault="00E41AB1" w:rsidP="00F70BED">
      <w:pPr>
        <w:autoSpaceDE w:val="0"/>
        <w:autoSpaceDN w:val="0"/>
        <w:adjustRightInd w:val="0"/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E4169D" wp14:editId="2BE132A6">
                <wp:simplePos x="0" y="0"/>
                <wp:positionH relativeFrom="column">
                  <wp:posOffset>962025</wp:posOffset>
                </wp:positionH>
                <wp:positionV relativeFrom="paragraph">
                  <wp:posOffset>255270</wp:posOffset>
                </wp:positionV>
                <wp:extent cx="228600" cy="228600"/>
                <wp:effectExtent l="12065" t="12065" r="6985" b="698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86B99" id="Rectangle 2" o:spid="_x0000_s1026" style="position:absolute;margin-left:75.75pt;margin-top:20.1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446AA4" wp14:editId="491F828E">
                <wp:simplePos x="0" y="0"/>
                <wp:positionH relativeFrom="column">
                  <wp:posOffset>3200400</wp:posOffset>
                </wp:positionH>
                <wp:positionV relativeFrom="paragraph">
                  <wp:posOffset>255270</wp:posOffset>
                </wp:positionV>
                <wp:extent cx="228600" cy="228600"/>
                <wp:effectExtent l="12065" t="12065" r="6985" b="698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B2F20" id="Rectangle 3" o:spid="_x0000_s1026" style="position:absolute;margin-left:252pt;margin-top:20.1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BBD4BE" wp14:editId="6D7E82C0">
                <wp:simplePos x="0" y="0"/>
                <wp:positionH relativeFrom="column">
                  <wp:posOffset>7181850</wp:posOffset>
                </wp:positionH>
                <wp:positionV relativeFrom="paragraph">
                  <wp:posOffset>255270</wp:posOffset>
                </wp:positionV>
                <wp:extent cx="228600" cy="228600"/>
                <wp:effectExtent l="12065" t="12065" r="6985" b="698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233E8" id="Rectangle 5" o:spid="_x0000_s1026" style="position:absolute;margin-left:565.5pt;margin-top:20.1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DD5B95" wp14:editId="60B974DF">
                <wp:simplePos x="0" y="0"/>
                <wp:positionH relativeFrom="column">
                  <wp:posOffset>5029200</wp:posOffset>
                </wp:positionH>
                <wp:positionV relativeFrom="paragraph">
                  <wp:posOffset>255270</wp:posOffset>
                </wp:positionV>
                <wp:extent cx="228600" cy="228600"/>
                <wp:effectExtent l="12065" t="12065" r="6985" b="698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372A6" id="Rectangle 4" o:spid="_x0000_s1026" style="position:absolute;margin-left:396pt;margin-top:20.1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" strokeweight="1pt"/>
            </w:pict>
          </mc:Fallback>
        </mc:AlternateContent>
      </w:r>
      <w:r w:rsidR="00F70BED" w:rsidRPr="006C7BA3">
        <w:rPr>
          <w:rFonts w:ascii="Arial" w:hAnsi="Arial" w:cs="Arial"/>
          <w:sz w:val="24"/>
          <w:szCs w:val="24"/>
        </w:rPr>
        <w:t xml:space="preserve">Please treat as Gift Aid donations all qualifying gifts of money made </w:t>
      </w:r>
    </w:p>
    <w:p w14:paraId="5CB78B8C" w14:textId="77777777" w:rsidR="00F70BED" w:rsidRPr="006C7BA3" w:rsidRDefault="00F70BED" w:rsidP="00F70BED">
      <w:pPr>
        <w:autoSpaceDE w:val="0"/>
        <w:autoSpaceDN w:val="0"/>
        <w:adjustRightInd w:val="0"/>
        <w:spacing w:after="160"/>
        <w:ind w:firstLine="720"/>
        <w:rPr>
          <w:rFonts w:ascii="Arial" w:hAnsi="Arial" w:cs="Arial"/>
          <w:sz w:val="24"/>
          <w:szCs w:val="24"/>
        </w:rPr>
      </w:pPr>
      <w:r w:rsidRPr="006C7BA3">
        <w:rPr>
          <w:rFonts w:ascii="Arial" w:hAnsi="Arial" w:cs="Arial"/>
          <w:sz w:val="24"/>
          <w:szCs w:val="24"/>
        </w:rPr>
        <w:t xml:space="preserve">today </w:t>
      </w:r>
      <w:r w:rsidRPr="006C7BA3">
        <w:rPr>
          <w:rFonts w:ascii="Arial" w:hAnsi="Arial" w:cs="Arial"/>
          <w:sz w:val="24"/>
          <w:szCs w:val="24"/>
        </w:rPr>
        <w:tab/>
      </w:r>
      <w:r w:rsidRPr="006C7BA3">
        <w:rPr>
          <w:rFonts w:ascii="Arial" w:hAnsi="Arial" w:cs="Arial"/>
          <w:sz w:val="24"/>
          <w:szCs w:val="24"/>
        </w:rPr>
        <w:tab/>
      </w:r>
      <w:r w:rsidRPr="006C7BA3">
        <w:rPr>
          <w:rFonts w:ascii="Arial" w:hAnsi="Arial" w:cs="Arial"/>
          <w:sz w:val="24"/>
          <w:szCs w:val="24"/>
        </w:rPr>
        <w:tab/>
        <w:t xml:space="preserve">in the past 4 years </w:t>
      </w:r>
      <w:r w:rsidRPr="006C7BA3">
        <w:rPr>
          <w:rFonts w:ascii="Arial" w:hAnsi="Arial" w:cs="Arial"/>
          <w:sz w:val="24"/>
          <w:szCs w:val="24"/>
        </w:rPr>
        <w:tab/>
      </w:r>
      <w:r w:rsidRPr="006C7BA3">
        <w:rPr>
          <w:rFonts w:ascii="Arial" w:hAnsi="Arial" w:cs="Arial"/>
          <w:sz w:val="24"/>
          <w:szCs w:val="24"/>
        </w:rPr>
        <w:tab/>
      </w:r>
      <w:r w:rsidRPr="006C7BA3">
        <w:rPr>
          <w:rFonts w:ascii="Arial" w:hAnsi="Arial" w:cs="Arial"/>
          <w:sz w:val="24"/>
          <w:szCs w:val="24"/>
        </w:rPr>
        <w:tab/>
        <w:t xml:space="preserve">in the future </w:t>
      </w:r>
    </w:p>
    <w:p w14:paraId="08716396" w14:textId="77777777" w:rsidR="00F70BED" w:rsidRPr="006C7BA3" w:rsidRDefault="00F70BED" w:rsidP="00F70BED">
      <w:pPr>
        <w:autoSpaceDE w:val="0"/>
        <w:autoSpaceDN w:val="0"/>
        <w:adjustRightInd w:val="0"/>
        <w:spacing w:after="160"/>
        <w:rPr>
          <w:rFonts w:ascii="Arial" w:hAnsi="Arial" w:cs="Arial"/>
          <w:sz w:val="24"/>
          <w:szCs w:val="24"/>
        </w:rPr>
      </w:pPr>
      <w:r w:rsidRPr="006C7BA3">
        <w:rPr>
          <w:rFonts w:ascii="Arial" w:hAnsi="Arial" w:cs="Arial"/>
          <w:sz w:val="24"/>
          <w:szCs w:val="24"/>
        </w:rPr>
        <w:t xml:space="preserve">Please tick </w:t>
      </w:r>
      <w:r w:rsidRPr="001D59EB">
        <w:rPr>
          <w:rFonts w:ascii="Arial" w:hAnsi="Arial" w:cs="Arial"/>
          <w:b/>
          <w:sz w:val="24"/>
          <w:szCs w:val="24"/>
        </w:rPr>
        <w:t xml:space="preserve">all </w:t>
      </w:r>
      <w:r w:rsidRPr="006C7BA3">
        <w:rPr>
          <w:rFonts w:ascii="Arial" w:hAnsi="Arial" w:cs="Arial"/>
          <w:sz w:val="24"/>
          <w:szCs w:val="24"/>
        </w:rPr>
        <w:t xml:space="preserve">boxes you wish to apply. </w:t>
      </w:r>
    </w:p>
    <w:p w14:paraId="01063049" w14:textId="4FA417F1" w:rsidR="00F70BED" w:rsidRPr="006C7BA3" w:rsidRDefault="009C38F6" w:rsidP="00F70BED">
      <w:pPr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776" behindDoc="0" locked="0" layoutInCell="1" allowOverlap="1" wp14:anchorId="420F45CF" wp14:editId="5EF5F881">
            <wp:simplePos x="0" y="0"/>
            <wp:positionH relativeFrom="column">
              <wp:posOffset>4403725</wp:posOffset>
            </wp:positionH>
            <wp:positionV relativeFrom="paragraph">
              <wp:posOffset>1289685</wp:posOffset>
            </wp:positionV>
            <wp:extent cx="2414905" cy="1030605"/>
            <wp:effectExtent l="1905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534" t="16667" r="14195" b="22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BED" w:rsidRPr="006C7BA3">
        <w:rPr>
          <w:rFonts w:ascii="Arial" w:hAnsi="Arial" w:cs="Arial"/>
          <w:sz w:val="24"/>
          <w:szCs w:val="24"/>
        </w:rPr>
        <w:t xml:space="preserve">I confirm I have paid or will pay an amount of Income Tax and/or Capital Gains Tax for each tax year (6 April to 5 April) that is at least equal to the amount of tax that all the charities or Community Amateur Sports Clubs (CASCs) that I donate to will reclaim on my gifts for that tax year. I understand that other taxes such as VAT and Council Tax do not qualify. I understand the charity will reclaim 25p of tax on every £1 that I give. </w:t>
      </w:r>
    </w:p>
    <w:p w14:paraId="65771C3C" w14:textId="77777777" w:rsidR="00F70BED" w:rsidRPr="006C7BA3" w:rsidRDefault="00F70BED" w:rsidP="00F70BED">
      <w:pPr>
        <w:autoSpaceDE w:val="0"/>
        <w:autoSpaceDN w:val="0"/>
        <w:adjustRightInd w:val="0"/>
        <w:spacing w:after="160"/>
        <w:rPr>
          <w:rFonts w:ascii="Arial" w:hAnsi="Arial" w:cs="Arial"/>
          <w:sz w:val="24"/>
          <w:szCs w:val="24"/>
        </w:rPr>
      </w:pPr>
      <w:r w:rsidRPr="006C7BA3">
        <w:rPr>
          <w:rFonts w:ascii="Arial" w:hAnsi="Arial" w:cs="Arial"/>
          <w:b/>
          <w:bCs/>
          <w:sz w:val="24"/>
          <w:szCs w:val="24"/>
        </w:rPr>
        <w:t xml:space="preserve">Donor’s details </w:t>
      </w:r>
    </w:p>
    <w:p w14:paraId="25832116" w14:textId="77777777" w:rsidR="00F70BED" w:rsidRPr="006C7BA3" w:rsidRDefault="001D59EB" w:rsidP="00F70BE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Title ______ </w:t>
      </w:r>
      <w:r>
        <w:rPr>
          <w:rFonts w:ascii="Arial" w:hAnsi="Arial" w:cs="Arial"/>
          <w:sz w:val="24"/>
          <w:szCs w:val="24"/>
        </w:rPr>
        <w:tab/>
        <w:t>First name</w:t>
      </w:r>
      <w:r w:rsidR="00F70BED" w:rsidRPr="006C7BA3">
        <w:rPr>
          <w:rFonts w:ascii="Arial" w:hAnsi="Arial" w:cs="Arial"/>
          <w:sz w:val="24"/>
          <w:szCs w:val="24"/>
        </w:rPr>
        <w:t xml:space="preserve"> _______________________________</w:t>
      </w:r>
    </w:p>
    <w:p w14:paraId="32990E87" w14:textId="77777777" w:rsidR="00F70BED" w:rsidRPr="006C7BA3" w:rsidRDefault="00F70BED" w:rsidP="00F70BE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4CF1A19" w14:textId="77777777" w:rsidR="00F70BED" w:rsidRPr="006C7BA3" w:rsidRDefault="00F70BED" w:rsidP="00F70BE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C7BA3">
        <w:rPr>
          <w:rFonts w:ascii="Arial" w:hAnsi="Arial" w:cs="Arial"/>
          <w:sz w:val="24"/>
          <w:szCs w:val="24"/>
        </w:rPr>
        <w:t>Surname ____________</w:t>
      </w:r>
      <w:r w:rsidR="001D59EB">
        <w:rPr>
          <w:rFonts w:ascii="Arial" w:hAnsi="Arial" w:cs="Arial"/>
          <w:sz w:val="24"/>
          <w:szCs w:val="24"/>
        </w:rPr>
        <w:t>_______________________________</w:t>
      </w:r>
    </w:p>
    <w:p w14:paraId="08290EBF" w14:textId="77777777" w:rsidR="00F70BED" w:rsidRPr="006C7BA3" w:rsidRDefault="00F70BED" w:rsidP="00F70BE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A276AD0" w14:textId="77777777" w:rsidR="00F70BED" w:rsidRPr="006C7BA3" w:rsidRDefault="00F70BED" w:rsidP="00F70BE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C7BA3">
        <w:rPr>
          <w:rFonts w:ascii="Arial" w:hAnsi="Arial" w:cs="Arial"/>
          <w:sz w:val="24"/>
          <w:szCs w:val="24"/>
        </w:rPr>
        <w:t>Full home address ________________________________________________________</w:t>
      </w:r>
    </w:p>
    <w:p w14:paraId="45397498" w14:textId="77777777" w:rsidR="00F70BED" w:rsidRPr="006C7BA3" w:rsidRDefault="00F70BED" w:rsidP="00F70BE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83ACC8D" w14:textId="77777777" w:rsidR="00F70BED" w:rsidRPr="006C7BA3" w:rsidRDefault="00F70BED" w:rsidP="00F70BE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C7BA3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12C61531" w14:textId="77777777" w:rsidR="00F70BED" w:rsidRPr="006C7BA3" w:rsidRDefault="00F70BED" w:rsidP="00F70BE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427B5B7" w14:textId="77777777" w:rsidR="00F70BED" w:rsidRPr="006C7BA3" w:rsidRDefault="00ED3B51" w:rsidP="00F70BE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              </w:t>
      </w:r>
      <w:r w:rsidR="00F70BED" w:rsidRPr="006C7BA3">
        <w:rPr>
          <w:rFonts w:ascii="Arial" w:hAnsi="Arial" w:cs="Arial"/>
          <w:sz w:val="24"/>
          <w:szCs w:val="24"/>
        </w:rPr>
        <w:t>Postcode ____________________</w:t>
      </w:r>
    </w:p>
    <w:p w14:paraId="1273212C" w14:textId="77777777" w:rsidR="00F70BED" w:rsidRPr="006C7BA3" w:rsidRDefault="00F70BED" w:rsidP="00F70BE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5CC59D7" w14:textId="77777777" w:rsidR="00F70BED" w:rsidRPr="006C7BA3" w:rsidRDefault="00F70BED" w:rsidP="00F70BE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C7BA3">
        <w:rPr>
          <w:rFonts w:ascii="Arial" w:hAnsi="Arial" w:cs="Arial"/>
          <w:sz w:val="24"/>
          <w:szCs w:val="24"/>
        </w:rPr>
        <w:t>Date _____________________</w:t>
      </w:r>
      <w:r w:rsidRPr="006C7BA3">
        <w:rPr>
          <w:rFonts w:ascii="Arial" w:hAnsi="Arial" w:cs="Arial"/>
          <w:sz w:val="24"/>
          <w:szCs w:val="24"/>
        </w:rPr>
        <w:tab/>
        <w:t xml:space="preserve">Signature </w:t>
      </w:r>
      <w:r w:rsidRPr="006C7BA3">
        <w:rPr>
          <w:rFonts w:ascii="Arial" w:hAnsi="Arial" w:cs="Arial"/>
          <w:i/>
          <w:iCs/>
          <w:sz w:val="24"/>
          <w:szCs w:val="24"/>
        </w:rPr>
        <w:t>_____________________________________</w:t>
      </w:r>
    </w:p>
    <w:p w14:paraId="6B9F8A88" w14:textId="77777777" w:rsidR="00F70BED" w:rsidRPr="006C7BA3" w:rsidRDefault="00F70BED" w:rsidP="001D59E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C7BA3">
        <w:rPr>
          <w:rFonts w:ascii="Arial" w:hAnsi="Arial" w:cs="Arial"/>
          <w:b/>
          <w:bCs/>
          <w:i/>
          <w:iCs/>
          <w:sz w:val="24"/>
          <w:szCs w:val="24"/>
        </w:rPr>
        <w:t xml:space="preserve">Please notify </w:t>
      </w:r>
      <w:r w:rsidR="001D59EB">
        <w:rPr>
          <w:rFonts w:ascii="Arial" w:hAnsi="Arial" w:cs="Arial"/>
          <w:b/>
          <w:bCs/>
          <w:i/>
          <w:iCs/>
          <w:sz w:val="24"/>
          <w:szCs w:val="24"/>
        </w:rPr>
        <w:t xml:space="preserve">SAYT - </w:t>
      </w:r>
      <w:r w:rsidRPr="006C7BA3">
        <w:rPr>
          <w:rFonts w:ascii="Arial" w:hAnsi="Arial" w:cs="Arial"/>
          <w:b/>
          <w:bCs/>
          <w:i/>
          <w:iCs/>
          <w:sz w:val="24"/>
          <w:szCs w:val="24"/>
        </w:rPr>
        <w:t xml:space="preserve">Sevenoaks </w:t>
      </w:r>
      <w:r>
        <w:rPr>
          <w:rFonts w:ascii="Arial" w:hAnsi="Arial" w:cs="Arial"/>
          <w:b/>
          <w:bCs/>
          <w:i/>
          <w:iCs/>
          <w:sz w:val="24"/>
          <w:szCs w:val="24"/>
        </w:rPr>
        <w:t>Area Youth Trust</w:t>
      </w:r>
      <w:r w:rsidRPr="006C7BA3">
        <w:rPr>
          <w:rFonts w:ascii="Arial" w:hAnsi="Arial" w:cs="Arial"/>
          <w:b/>
          <w:bCs/>
          <w:i/>
          <w:iCs/>
          <w:sz w:val="24"/>
          <w:szCs w:val="24"/>
        </w:rPr>
        <w:t xml:space="preserve"> if you: </w:t>
      </w:r>
    </w:p>
    <w:p w14:paraId="62928628" w14:textId="77777777" w:rsidR="00F70BED" w:rsidRPr="006C7BA3" w:rsidRDefault="00F70BED" w:rsidP="00ED3B51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C7BA3">
        <w:rPr>
          <w:rFonts w:ascii="Arial" w:hAnsi="Arial" w:cs="Arial"/>
          <w:i/>
          <w:iCs/>
          <w:sz w:val="24"/>
          <w:szCs w:val="24"/>
        </w:rPr>
        <w:t xml:space="preserve">Want to cancel this declaration </w:t>
      </w:r>
    </w:p>
    <w:p w14:paraId="2A318506" w14:textId="77777777" w:rsidR="00F70BED" w:rsidRPr="006C7BA3" w:rsidRDefault="00F70BED" w:rsidP="00ED3B51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C7BA3">
        <w:rPr>
          <w:rFonts w:ascii="Arial" w:hAnsi="Arial" w:cs="Arial"/>
          <w:i/>
          <w:iCs/>
          <w:sz w:val="24"/>
          <w:szCs w:val="24"/>
        </w:rPr>
        <w:t xml:space="preserve">Change your name or home address </w:t>
      </w:r>
    </w:p>
    <w:p w14:paraId="48C8FE83" w14:textId="77777777" w:rsidR="00F70BED" w:rsidRDefault="00F70BED" w:rsidP="00ED3B51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6C7BA3">
        <w:rPr>
          <w:rFonts w:ascii="Arial" w:hAnsi="Arial" w:cs="Arial"/>
          <w:i/>
          <w:iCs/>
          <w:sz w:val="24"/>
          <w:szCs w:val="24"/>
        </w:rPr>
        <w:t xml:space="preserve">No longer pay sufficient tax on your income and/or capital gains. </w:t>
      </w:r>
    </w:p>
    <w:p w14:paraId="61D8BE6E" w14:textId="77777777" w:rsidR="002A0754" w:rsidRDefault="00F70BED" w:rsidP="001D59EB">
      <w:pPr>
        <w:rPr>
          <w:rFonts w:ascii="Arial" w:hAnsi="Arial" w:cs="Arial"/>
          <w:i/>
          <w:iCs/>
          <w:sz w:val="24"/>
          <w:szCs w:val="24"/>
        </w:rPr>
      </w:pPr>
      <w:r w:rsidRPr="006C7BA3">
        <w:rPr>
          <w:rFonts w:ascii="Arial" w:hAnsi="Arial" w:cs="Arial"/>
          <w:i/>
          <w:iCs/>
          <w:sz w:val="24"/>
          <w:szCs w:val="24"/>
        </w:rPr>
        <w:t xml:space="preserve">If you pay Income Tax at the higher or additional rate and want to receive additional tax relief due to you, you must include all your Gift Aid donations on your </w:t>
      </w:r>
      <w:r w:rsidR="001D59EB" w:rsidRPr="006C7BA3">
        <w:rPr>
          <w:rFonts w:ascii="Arial" w:hAnsi="Arial" w:cs="Arial"/>
          <w:i/>
          <w:iCs/>
          <w:sz w:val="24"/>
          <w:szCs w:val="24"/>
        </w:rPr>
        <w:t>Self-Assessment</w:t>
      </w:r>
      <w:r w:rsidR="001D59EB">
        <w:rPr>
          <w:rFonts w:ascii="Arial" w:hAnsi="Arial" w:cs="Arial"/>
          <w:i/>
          <w:iCs/>
          <w:sz w:val="24"/>
          <w:szCs w:val="24"/>
        </w:rPr>
        <w:t>.</w:t>
      </w:r>
    </w:p>
    <w:p w14:paraId="530E6FCE" w14:textId="3A9549D9" w:rsidR="001D59EB" w:rsidRPr="001D59EB" w:rsidRDefault="001D59EB" w:rsidP="001D59EB">
      <w:pPr>
        <w:jc w:val="center"/>
        <w:rPr>
          <w:rFonts w:ascii="Arial" w:hAnsi="Arial" w:cs="Arial"/>
          <w:i/>
          <w:sz w:val="20"/>
        </w:rPr>
      </w:pPr>
      <w:r w:rsidRPr="001D59EB">
        <w:rPr>
          <w:rFonts w:ascii="Arial" w:hAnsi="Arial" w:cs="Arial"/>
          <w:i/>
          <w:iCs/>
          <w:szCs w:val="24"/>
        </w:rPr>
        <w:t xml:space="preserve">Please return this form to SAYT at the above contact details by </w:t>
      </w:r>
      <w:proofErr w:type="gramStart"/>
      <w:r w:rsidRPr="001D59EB">
        <w:rPr>
          <w:rFonts w:ascii="Arial" w:hAnsi="Arial" w:cs="Arial"/>
          <w:i/>
          <w:iCs/>
          <w:szCs w:val="24"/>
        </w:rPr>
        <w:t>post, or</w:t>
      </w:r>
      <w:proofErr w:type="gramEnd"/>
      <w:r w:rsidRPr="001D59EB">
        <w:rPr>
          <w:rFonts w:ascii="Arial" w:hAnsi="Arial" w:cs="Arial"/>
          <w:i/>
          <w:iCs/>
          <w:szCs w:val="24"/>
        </w:rPr>
        <w:t xml:space="preserve"> emailing a scanned copy.</w:t>
      </w:r>
    </w:p>
    <w:sectPr w:rsidR="001D59EB" w:rsidRPr="001D59EB" w:rsidSect="00205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707" w:bottom="1134" w:left="709" w:header="567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78C9E" w14:textId="77777777" w:rsidR="00E95CE6" w:rsidRDefault="00E95CE6">
      <w:r>
        <w:separator/>
      </w:r>
    </w:p>
  </w:endnote>
  <w:endnote w:type="continuationSeparator" w:id="0">
    <w:p w14:paraId="53BC58C9" w14:textId="77777777" w:rsidR="00E95CE6" w:rsidRDefault="00E9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C2E6A" w14:textId="77777777" w:rsidR="00730168" w:rsidRDefault="007301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AF229" w14:textId="77777777" w:rsidR="009E1B68" w:rsidRPr="00553400" w:rsidRDefault="009E1B68" w:rsidP="00553400">
    <w:pPr>
      <w:tabs>
        <w:tab w:val="left" w:pos="5040"/>
      </w:tabs>
      <w:jc w:val="center"/>
      <w:rPr>
        <w:rFonts w:ascii="Arial" w:hAnsi="Arial"/>
        <w:b/>
        <w:color w:val="0000FF"/>
      </w:rPr>
    </w:pPr>
    <w:r w:rsidRPr="00553400">
      <w:rPr>
        <w:rFonts w:ascii="Arial" w:hAnsi="Arial"/>
        <w:b/>
        <w:color w:val="0000FF"/>
      </w:rPr>
      <w:t>Christ</w:t>
    </w:r>
    <w:smartTag w:uri="urn:schemas-microsoft-com:office:smarttags" w:element="PersonName">
      <w:r w:rsidRPr="00553400">
        <w:rPr>
          <w:rFonts w:ascii="Arial" w:hAnsi="Arial"/>
          <w:b/>
          <w:color w:val="0000FF"/>
        </w:rPr>
        <w:t>ian</w:t>
      </w:r>
    </w:smartTag>
    <w:r w:rsidRPr="00553400">
      <w:rPr>
        <w:rFonts w:ascii="Arial" w:hAnsi="Arial"/>
        <w:b/>
        <w:color w:val="0000FF"/>
      </w:rPr>
      <w:t xml:space="preserve">s Working Together for Young People | Charity No 1090595 | </w:t>
    </w:r>
    <w:r w:rsidRPr="00B549C5">
      <w:rPr>
        <w:rFonts w:ascii="Arial" w:hAnsi="Arial"/>
        <w:b/>
        <w:color w:val="0000FF"/>
      </w:rPr>
      <w:t>www.sayt.org.uk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E6715" w14:textId="77777777" w:rsidR="00730168" w:rsidRDefault="00730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F4DAB" w14:textId="77777777" w:rsidR="00E95CE6" w:rsidRDefault="00E95CE6">
      <w:r>
        <w:separator/>
      </w:r>
    </w:p>
  </w:footnote>
  <w:footnote w:type="continuationSeparator" w:id="0">
    <w:p w14:paraId="56512A92" w14:textId="77777777" w:rsidR="00E95CE6" w:rsidRDefault="00E95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48EDF" w14:textId="77777777" w:rsidR="00730168" w:rsidRDefault="007301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77492" w14:textId="409C3781" w:rsidR="009E1B68" w:rsidRPr="00F70BED" w:rsidRDefault="00730168" w:rsidP="00F408F1">
    <w:pPr>
      <w:spacing w:after="0"/>
      <w:rPr>
        <w:rFonts w:ascii="Arial Rounded MT Bold" w:hAnsi="Arial Rounded MT Bold"/>
        <w:b/>
        <w:color w:val="0000FF"/>
        <w:sz w:val="82"/>
        <w:szCs w:val="8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6A43CD" wp14:editId="4AC18B33">
          <wp:simplePos x="0" y="0"/>
          <wp:positionH relativeFrom="margin">
            <wp:posOffset>4470400</wp:posOffset>
          </wp:positionH>
          <wp:positionV relativeFrom="paragraph">
            <wp:posOffset>-210820</wp:posOffset>
          </wp:positionV>
          <wp:extent cx="2209800" cy="1104900"/>
          <wp:effectExtent l="0" t="0" r="0" b="0"/>
          <wp:wrapTight wrapText="bothSides">
            <wp:wrapPolygon edited="0">
              <wp:start x="0" y="0"/>
              <wp:lineTo x="0" y="21228"/>
              <wp:lineTo x="21414" y="21228"/>
              <wp:lineTo x="2141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1B68" w:rsidRPr="00F70BED">
      <w:rPr>
        <w:rFonts w:ascii="Arial Rounded MT Bold" w:hAnsi="Arial Rounded MT Bold"/>
        <w:b/>
        <w:color w:val="0000FF"/>
        <w:sz w:val="82"/>
        <w:szCs w:val="82"/>
      </w:rPr>
      <w:t>S A Y T</w:t>
    </w:r>
    <w:bookmarkStart w:id="0" w:name="temp"/>
    <w:bookmarkEnd w:id="0"/>
  </w:p>
  <w:p w14:paraId="212FDFEE" w14:textId="57DC155A" w:rsidR="009E1B68" w:rsidRPr="00036526" w:rsidRDefault="009E1B68" w:rsidP="00F408F1">
    <w:pPr>
      <w:pStyle w:val="Heading4"/>
      <w:jc w:val="left"/>
      <w:rPr>
        <w:rFonts w:ascii="Arial Rounded MT Bold" w:hAnsi="Arial Rounded MT Bold"/>
        <w:b/>
        <w:color w:val="0000FF"/>
        <w:sz w:val="40"/>
        <w:szCs w:val="40"/>
      </w:rPr>
    </w:pPr>
    <w:r w:rsidRPr="00036526">
      <w:rPr>
        <w:rFonts w:ascii="Arial Rounded MT Bold" w:hAnsi="Arial Rounded MT Bold"/>
        <w:b/>
        <w:color w:val="0000FF"/>
        <w:sz w:val="40"/>
        <w:szCs w:val="40"/>
      </w:rPr>
      <w:t>Sevenoaks Area Youth Trust</w:t>
    </w:r>
  </w:p>
  <w:p w14:paraId="44AE6D99" w14:textId="307888EF" w:rsidR="009E1B68" w:rsidRPr="00036526" w:rsidRDefault="009E1B68" w:rsidP="009261B2">
    <w:pPr>
      <w:widowControl w:val="0"/>
      <w:jc w:val="center"/>
      <w:rPr>
        <w:rFonts w:ascii="Arial Rounded MT Bold" w:hAnsi="Arial Rounded MT Bold" w:cs="Arial"/>
        <w:b/>
        <w:bCs/>
        <w:color w:val="0000FF"/>
        <w:sz w:val="24"/>
        <w:szCs w:val="24"/>
      </w:rPr>
    </w:pPr>
    <w:r w:rsidRPr="00036526">
      <w:rPr>
        <w:rFonts w:ascii="Arial Rounded MT Bold" w:hAnsi="Arial Rounded MT Bold" w:cs="Arial"/>
        <w:b/>
        <w:bCs/>
        <w:color w:val="0000FF"/>
        <w:sz w:val="24"/>
        <w:szCs w:val="24"/>
      </w:rPr>
      <w:sym w:font="Wingdings" w:char="F02B"/>
    </w:r>
    <w:r w:rsidRPr="00036526">
      <w:rPr>
        <w:rFonts w:ascii="Arial Rounded MT Bold" w:hAnsi="Arial Rounded MT Bold" w:cs="Arial"/>
        <w:b/>
        <w:bCs/>
        <w:color w:val="0000FF"/>
        <w:sz w:val="24"/>
        <w:szCs w:val="24"/>
      </w:rPr>
      <w:t xml:space="preserve"> SAYT office, 39 Dartford Road, Sevenoaks, Kent TN13 3TE     Office </w:t>
    </w:r>
    <w:r w:rsidRPr="00036526">
      <w:rPr>
        <w:rFonts w:ascii="Arial Rounded MT Bold" w:hAnsi="Arial Rounded MT Bold"/>
        <w:b/>
        <w:color w:val="0000FF"/>
        <w:sz w:val="24"/>
        <w:szCs w:val="24"/>
      </w:rPr>
      <w:sym w:font="Wingdings" w:char="F028"/>
    </w:r>
    <w:r w:rsidRPr="00036526">
      <w:rPr>
        <w:rFonts w:ascii="Arial Rounded MT Bold" w:hAnsi="Arial Rounded MT Bold"/>
        <w:b/>
        <w:color w:val="0000FF"/>
        <w:sz w:val="24"/>
        <w:szCs w:val="24"/>
      </w:rPr>
      <w:t xml:space="preserve"> </w:t>
    </w:r>
    <w:r w:rsidR="00E41AB1">
      <w:rPr>
        <w:rFonts w:ascii="Arial Rounded MT Bold" w:hAnsi="Arial Rounded MT Bold" w:cs="Arial"/>
        <w:b/>
        <w:bCs/>
        <w:color w:val="0000FF"/>
        <w:sz w:val="24"/>
        <w:szCs w:val="24"/>
      </w:rPr>
      <w:t>07763364185</w:t>
    </w:r>
  </w:p>
  <w:p w14:paraId="72AF7300" w14:textId="798D6658" w:rsidR="009E1B68" w:rsidRPr="0020554D" w:rsidRDefault="009E1B68" w:rsidP="0020554D">
    <w:pPr>
      <w:widowControl w:val="0"/>
      <w:jc w:val="center"/>
      <w:rPr>
        <w:rFonts w:ascii="Arial Rounded MT Bold" w:hAnsi="Arial Rounded MT Bold"/>
        <w:b/>
        <w:color w:val="0000FF"/>
        <w:szCs w:val="22"/>
      </w:rPr>
    </w:pPr>
    <w:r w:rsidRPr="0020554D">
      <w:rPr>
        <w:rFonts w:ascii="Arial Rounded MT Bold" w:hAnsi="Arial Rounded MT Bold"/>
        <w:b/>
        <w:color w:val="0000FF"/>
        <w:sz w:val="24"/>
        <w:szCs w:val="24"/>
      </w:rPr>
      <w:sym w:font="Wingdings" w:char="F03A"/>
    </w:r>
    <w:r w:rsidRPr="0020554D">
      <w:rPr>
        <w:rFonts w:ascii="Arial Rounded MT Bold" w:hAnsi="Arial Rounded MT Bold"/>
        <w:b/>
        <w:color w:val="0000FF"/>
        <w:szCs w:val="22"/>
      </w:rPr>
      <w:t xml:space="preserve"> </w:t>
    </w:r>
    <w:hyperlink r:id="rId2" w:history="1">
      <w:r w:rsidRPr="005B5740">
        <w:rPr>
          <w:rStyle w:val="Hyperlink"/>
          <w:rFonts w:ascii="Arial Rounded MT Bold" w:hAnsi="Arial Rounded MT Bold"/>
          <w:b/>
          <w:szCs w:val="22"/>
        </w:rPr>
        <w:t>www.SAYT.org.uk</w:t>
      </w:r>
    </w:hyperlink>
    <w:r w:rsidRPr="0020554D">
      <w:rPr>
        <w:rFonts w:ascii="Arial Rounded MT Bold" w:hAnsi="Arial Rounded MT Bold"/>
        <w:b/>
        <w:color w:val="0000FF"/>
        <w:szCs w:val="22"/>
      </w:rPr>
      <w:t xml:space="preserve"> </w:t>
    </w:r>
    <w:r>
      <w:rPr>
        <w:rFonts w:ascii="Arial Rounded MT Bold" w:hAnsi="Arial Rounded MT Bold"/>
        <w:b/>
        <w:color w:val="0000FF"/>
        <w:szCs w:val="22"/>
      </w:rPr>
      <w:t xml:space="preserve"> </w:t>
    </w:r>
    <w:r w:rsidRPr="0020554D">
      <w:rPr>
        <w:rFonts w:ascii="Arial Rounded MT Bold" w:hAnsi="Arial Rounded MT Bold"/>
        <w:b/>
        <w:color w:val="0000FF"/>
        <w:szCs w:val="22"/>
      </w:rPr>
      <w:t xml:space="preserve"> </w:t>
    </w:r>
    <w:r>
      <w:rPr>
        <w:rFonts w:ascii="Arial Rounded MT Bold" w:hAnsi="Arial Rounded MT Bold"/>
        <w:b/>
        <w:color w:val="0000FF"/>
        <w:szCs w:val="22"/>
      </w:rPr>
      <w:t xml:space="preserve"> </w:t>
    </w:r>
    <w:r w:rsidRPr="0020554D">
      <w:rPr>
        <w:rFonts w:ascii="Arial Rounded MT Bold" w:hAnsi="Arial Rounded MT Bold"/>
        <w:b/>
        <w:color w:val="0000FF"/>
        <w:sz w:val="24"/>
        <w:szCs w:val="24"/>
      </w:rPr>
      <w:sym w:font="Wingdings" w:char="F02A"/>
    </w:r>
    <w:r w:rsidRPr="0020554D">
      <w:rPr>
        <w:rFonts w:ascii="Arial Rounded MT Bold" w:hAnsi="Arial Rounded MT Bold"/>
        <w:b/>
        <w:color w:val="0000FF"/>
        <w:szCs w:val="22"/>
      </w:rPr>
      <w:t xml:space="preserve"> </w:t>
    </w:r>
    <w:hyperlink r:id="rId3" w:history="1">
      <w:r w:rsidRPr="005B5740">
        <w:rPr>
          <w:rStyle w:val="Hyperlink"/>
          <w:rFonts w:ascii="Arial Rounded MT Bold" w:hAnsi="Arial Rounded MT Bold"/>
          <w:b/>
          <w:szCs w:val="22"/>
        </w:rPr>
        <w:t>info@SAYT.org.uk</w:t>
      </w:r>
    </w:hyperlink>
    <w:r w:rsidRPr="0020554D">
      <w:rPr>
        <w:rFonts w:ascii="Arial Rounded MT Bold" w:hAnsi="Arial Rounded MT Bold"/>
        <w:b/>
        <w:color w:val="0000FF"/>
        <w:szCs w:val="22"/>
      </w:rPr>
      <w:t xml:space="preserve">   </w:t>
    </w:r>
    <w:proofErr w:type="spellStart"/>
    <w:r>
      <w:rPr>
        <w:rFonts w:ascii="Arial Rounded MT Bold" w:hAnsi="Arial Rounded MT Bold" w:cs="Arial"/>
        <w:b/>
        <w:bCs/>
        <w:color w:val="0000FF"/>
        <w:szCs w:val="22"/>
      </w:rPr>
      <w:t>Reg</w:t>
    </w:r>
    <w:r w:rsidRPr="0020554D">
      <w:rPr>
        <w:rFonts w:ascii="Arial Rounded MT Bold" w:hAnsi="Arial Rounded MT Bold" w:cs="Arial"/>
        <w:b/>
        <w:bCs/>
        <w:color w:val="0000FF"/>
        <w:szCs w:val="22"/>
      </w:rPr>
      <w:t>d</w:t>
    </w:r>
    <w:proofErr w:type="spellEnd"/>
    <w:r w:rsidRPr="0020554D">
      <w:rPr>
        <w:rFonts w:ascii="Arial Rounded MT Bold" w:hAnsi="Arial Rounded MT Bold"/>
        <w:b/>
        <w:color w:val="0000FF"/>
        <w:szCs w:val="22"/>
      </w:rPr>
      <w:t xml:space="preserve"> Charity No</w:t>
    </w:r>
    <w:r>
      <w:rPr>
        <w:rFonts w:ascii="Arial Rounded MT Bold" w:hAnsi="Arial Rounded MT Bold"/>
        <w:b/>
        <w:color w:val="0000FF"/>
        <w:szCs w:val="22"/>
      </w:rPr>
      <w:t xml:space="preserve"> </w:t>
    </w:r>
    <w:r w:rsidRPr="0020554D">
      <w:rPr>
        <w:rFonts w:ascii="Arial Rounded MT Bold" w:hAnsi="Arial Rounded MT Bold"/>
        <w:b/>
        <w:color w:val="0000FF"/>
        <w:szCs w:val="22"/>
      </w:rPr>
      <w:t>1090595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BF8A9" w14:textId="77777777" w:rsidR="00730168" w:rsidRDefault="007301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E4EF90A"/>
    <w:multiLevelType w:val="hybridMultilevel"/>
    <w:tmpl w:val="009C21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2D223A"/>
    <w:multiLevelType w:val="hybridMultilevel"/>
    <w:tmpl w:val="654ED6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3473"/>
    <w:multiLevelType w:val="hybridMultilevel"/>
    <w:tmpl w:val="C6D671C4"/>
    <w:lvl w:ilvl="0" w:tplc="5A409F32">
      <w:start w:val="1"/>
      <w:numFmt w:val="bullet"/>
      <w:lvlText w:val=""/>
      <w:lvlJc w:val="left"/>
      <w:pPr>
        <w:tabs>
          <w:tab w:val="num" w:pos="75"/>
        </w:tabs>
        <w:ind w:left="75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55F2C91"/>
    <w:multiLevelType w:val="hybridMultilevel"/>
    <w:tmpl w:val="D5084692"/>
    <w:lvl w:ilvl="0" w:tplc="5A409F3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A3"/>
    <w:rsid w:val="000074C1"/>
    <w:rsid w:val="00036526"/>
    <w:rsid w:val="000474FF"/>
    <w:rsid w:val="00051CDC"/>
    <w:rsid w:val="000544A3"/>
    <w:rsid w:val="00062926"/>
    <w:rsid w:val="00082E85"/>
    <w:rsid w:val="000E32E5"/>
    <w:rsid w:val="00143B53"/>
    <w:rsid w:val="001566F1"/>
    <w:rsid w:val="00172875"/>
    <w:rsid w:val="001D59EB"/>
    <w:rsid w:val="001E7E38"/>
    <w:rsid w:val="001F33C8"/>
    <w:rsid w:val="001F685A"/>
    <w:rsid w:val="001F7BAF"/>
    <w:rsid w:val="0020554D"/>
    <w:rsid w:val="002121C9"/>
    <w:rsid w:val="00223039"/>
    <w:rsid w:val="00244349"/>
    <w:rsid w:val="00244C82"/>
    <w:rsid w:val="00267C56"/>
    <w:rsid w:val="00286287"/>
    <w:rsid w:val="002A0754"/>
    <w:rsid w:val="00302044"/>
    <w:rsid w:val="00324638"/>
    <w:rsid w:val="00372C9C"/>
    <w:rsid w:val="00390F30"/>
    <w:rsid w:val="00394125"/>
    <w:rsid w:val="0039783F"/>
    <w:rsid w:val="003C6657"/>
    <w:rsid w:val="003D7717"/>
    <w:rsid w:val="003E5A02"/>
    <w:rsid w:val="003F3A4C"/>
    <w:rsid w:val="003F69C9"/>
    <w:rsid w:val="004240C5"/>
    <w:rsid w:val="00443D14"/>
    <w:rsid w:val="00482BE7"/>
    <w:rsid w:val="00497AE9"/>
    <w:rsid w:val="004A0B6A"/>
    <w:rsid w:val="004D4874"/>
    <w:rsid w:val="00501CA7"/>
    <w:rsid w:val="00553400"/>
    <w:rsid w:val="00556918"/>
    <w:rsid w:val="00557D7E"/>
    <w:rsid w:val="005A38D4"/>
    <w:rsid w:val="005B549E"/>
    <w:rsid w:val="005D7553"/>
    <w:rsid w:val="005E26B1"/>
    <w:rsid w:val="00606566"/>
    <w:rsid w:val="00625926"/>
    <w:rsid w:val="0063108A"/>
    <w:rsid w:val="00656009"/>
    <w:rsid w:val="006C6F5C"/>
    <w:rsid w:val="00724D4F"/>
    <w:rsid w:val="00730168"/>
    <w:rsid w:val="00782E85"/>
    <w:rsid w:val="007C4751"/>
    <w:rsid w:val="00840D8B"/>
    <w:rsid w:val="008453C6"/>
    <w:rsid w:val="008727F5"/>
    <w:rsid w:val="00872EA3"/>
    <w:rsid w:val="008B1C91"/>
    <w:rsid w:val="008D095A"/>
    <w:rsid w:val="008D74AC"/>
    <w:rsid w:val="008F1E3F"/>
    <w:rsid w:val="008F3E0B"/>
    <w:rsid w:val="009065B3"/>
    <w:rsid w:val="009140AE"/>
    <w:rsid w:val="00916F5F"/>
    <w:rsid w:val="009261B2"/>
    <w:rsid w:val="00972987"/>
    <w:rsid w:val="0099110F"/>
    <w:rsid w:val="009B4214"/>
    <w:rsid w:val="009B6001"/>
    <w:rsid w:val="009C38F6"/>
    <w:rsid w:val="009E1B68"/>
    <w:rsid w:val="009E41AE"/>
    <w:rsid w:val="00A1227E"/>
    <w:rsid w:val="00A314C9"/>
    <w:rsid w:val="00A446F8"/>
    <w:rsid w:val="00A937F0"/>
    <w:rsid w:val="00AA2C6A"/>
    <w:rsid w:val="00AD53EB"/>
    <w:rsid w:val="00AE2203"/>
    <w:rsid w:val="00B250C7"/>
    <w:rsid w:val="00B549C5"/>
    <w:rsid w:val="00BA1394"/>
    <w:rsid w:val="00BB346E"/>
    <w:rsid w:val="00C164A9"/>
    <w:rsid w:val="00C1689A"/>
    <w:rsid w:val="00C17ADA"/>
    <w:rsid w:val="00C4189F"/>
    <w:rsid w:val="00C80269"/>
    <w:rsid w:val="00C87359"/>
    <w:rsid w:val="00CA7C12"/>
    <w:rsid w:val="00CC32B6"/>
    <w:rsid w:val="00CC72F7"/>
    <w:rsid w:val="00D25C3D"/>
    <w:rsid w:val="00D93038"/>
    <w:rsid w:val="00DC3102"/>
    <w:rsid w:val="00E358CE"/>
    <w:rsid w:val="00E41AB1"/>
    <w:rsid w:val="00E4277C"/>
    <w:rsid w:val="00E75651"/>
    <w:rsid w:val="00E95CE6"/>
    <w:rsid w:val="00EC097D"/>
    <w:rsid w:val="00ED3B51"/>
    <w:rsid w:val="00EF1957"/>
    <w:rsid w:val="00F408F1"/>
    <w:rsid w:val="00F51581"/>
    <w:rsid w:val="00F70BED"/>
    <w:rsid w:val="00FD505D"/>
    <w:rsid w:val="00F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42E30C40"/>
  <w15:docId w15:val="{974E26A0-97FE-4DD9-BAFD-91F12600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rFonts w:ascii="Book Antiqua" w:hAnsi="Book Antiqu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color w:val="FF0000"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spacing w:before="240" w:after="60"/>
      <w:outlineLvl w:val="1"/>
    </w:pPr>
    <w:rPr>
      <w:rFonts w:ascii="Arial" w:hAnsi="Arial"/>
      <w:b/>
      <w:i/>
      <w:snapToGrid w:val="0"/>
      <w:color w:val="008000"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color w:val="000000"/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Bref">
    <w:name w:val="Bref"/>
    <w:basedOn w:val="Normal"/>
    <w:next w:val="Btext"/>
    <w:pPr>
      <w:keepNext/>
    </w:pPr>
    <w:rPr>
      <w:b/>
    </w:rPr>
  </w:style>
  <w:style w:type="paragraph" w:customStyle="1" w:styleId="Btext">
    <w:name w:val="Btext"/>
    <w:basedOn w:val="Bref"/>
    <w:pPr>
      <w:ind w:left="360" w:hanging="360"/>
    </w:pPr>
  </w:style>
  <w:style w:type="paragraph" w:customStyle="1" w:styleId="Congreg">
    <w:name w:val="Congreg"/>
    <w:basedOn w:val="Normal"/>
    <w:rPr>
      <w:b/>
    </w:rPr>
  </w:style>
  <w:style w:type="paragraph" w:customStyle="1" w:styleId="Minister">
    <w:name w:val="Minister"/>
    <w:basedOn w:val="Normal"/>
    <w:pPr>
      <w:spacing w:after="0"/>
    </w:pPr>
  </w:style>
  <w:style w:type="paragraph" w:customStyle="1" w:styleId="Rubric">
    <w:name w:val="Rubric"/>
    <w:basedOn w:val="Normal"/>
    <w:rPr>
      <w:i/>
      <w:sz w:val="20"/>
    </w:rPr>
  </w:style>
  <w:style w:type="paragraph" w:customStyle="1" w:styleId="Action">
    <w:name w:val="Action"/>
    <w:basedOn w:val="Normal"/>
    <w:pPr>
      <w:jc w:val="right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tabs>
        <w:tab w:val="left" w:pos="5040"/>
      </w:tabs>
      <w:jc w:val="center"/>
    </w:pPr>
    <w:rPr>
      <w:rFonts w:ascii="Arial" w:hAnsi="Arial"/>
      <w:color w:val="0000FF"/>
      <w:sz w:val="20"/>
    </w:rPr>
  </w:style>
  <w:style w:type="paragraph" w:styleId="BodyText">
    <w:name w:val="Body Text"/>
    <w:basedOn w:val="Normal"/>
    <w:rPr>
      <w:b/>
      <w:i/>
    </w:rPr>
  </w:style>
  <w:style w:type="paragraph" w:styleId="BodyText3">
    <w:name w:val="Body Text 3"/>
    <w:basedOn w:val="Normal"/>
    <w:pPr>
      <w:tabs>
        <w:tab w:val="left" w:pos="5040"/>
      </w:tabs>
      <w:jc w:val="center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rsid w:val="00062926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qFormat/>
    <w:rsid w:val="00244349"/>
    <w:rPr>
      <w:i/>
      <w:iCs/>
    </w:rPr>
  </w:style>
  <w:style w:type="character" w:styleId="Strong">
    <w:name w:val="Strong"/>
    <w:qFormat/>
    <w:rsid w:val="002443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1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AYT.org.uk" TargetMode="External"/><Relationship Id="rId2" Type="http://schemas.openxmlformats.org/officeDocument/2006/relationships/hyperlink" Target="http://www.SAYT.org.uk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bm\Application%20Data\Microsoft\Templates\SAY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SAYT</Template>
  <TotalTime>1</TotalTime>
  <Pages>1</Pages>
  <Words>240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«Minister»</vt:lpstr>
    </vt:vector>
  </TitlesOfParts>
  <Company>C of E</Company>
  <LinksUpToDate>false</LinksUpToDate>
  <CharactersWithSpaces>1617</CharactersWithSpaces>
  <SharedDoc>false</SharedDoc>
  <HLinks>
    <vt:vector size="12" baseType="variant">
      <vt:variant>
        <vt:i4>4522035</vt:i4>
      </vt:variant>
      <vt:variant>
        <vt:i4>3</vt:i4>
      </vt:variant>
      <vt:variant>
        <vt:i4>0</vt:i4>
      </vt:variant>
      <vt:variant>
        <vt:i4>5</vt:i4>
      </vt:variant>
      <vt:variant>
        <vt:lpwstr>mailto:info@SAYT.org.uk</vt:lpwstr>
      </vt:variant>
      <vt:variant>
        <vt:lpwstr/>
      </vt:variant>
      <vt:variant>
        <vt:i4>3670072</vt:i4>
      </vt:variant>
      <vt:variant>
        <vt:i4>0</vt:i4>
      </vt:variant>
      <vt:variant>
        <vt:i4>0</vt:i4>
      </vt:variant>
      <vt:variant>
        <vt:i4>5</vt:i4>
      </vt:variant>
      <vt:variant>
        <vt:lpwstr>http://www.sayt.org.uk/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«Minister»</dc:title>
  <dc:creator>Rob@westkentymca.org.uk</dc:creator>
  <cp:lastModifiedBy>Pippa Higham</cp:lastModifiedBy>
  <cp:revision>2</cp:revision>
  <cp:lastPrinted>2011-10-24T14:38:00Z</cp:lastPrinted>
  <dcterms:created xsi:type="dcterms:W3CDTF">2020-12-16T15:16:00Z</dcterms:created>
  <dcterms:modified xsi:type="dcterms:W3CDTF">2020-12-16T15:16:00Z</dcterms:modified>
</cp:coreProperties>
</file>